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</w:p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用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人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单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位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安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排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残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疾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人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就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业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花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名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册</w:t>
      </w:r>
    </w:p>
    <w:p>
      <w:pPr>
        <w:ind w:firstLine="6104" w:firstLineChars="1900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20   </w:t>
      </w:r>
      <w:r>
        <w:rPr>
          <w:rFonts w:hint="eastAsia" w:ascii="宋体" w:hAnsi="宋体"/>
          <w:b/>
          <w:bCs/>
          <w:sz w:val="32"/>
          <w:szCs w:val="32"/>
        </w:rPr>
        <w:t>年度</w:t>
      </w:r>
    </w:p>
    <w:tbl>
      <w:tblPr>
        <w:tblStyle w:val="6"/>
        <w:tblpPr w:leftFromText="180" w:rightFromText="180" w:vertAnchor="text" w:horzAnchor="margin" w:tblpXSpec="center" w:tblpY="508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835"/>
        <w:gridCol w:w="452"/>
        <w:gridCol w:w="219"/>
        <w:gridCol w:w="616"/>
        <w:gridCol w:w="835"/>
        <w:gridCol w:w="835"/>
        <w:gridCol w:w="453"/>
        <w:gridCol w:w="453"/>
        <w:gridCol w:w="446"/>
        <w:gridCol w:w="7"/>
        <w:gridCol w:w="453"/>
        <w:gridCol w:w="453"/>
        <w:gridCol w:w="453"/>
        <w:gridCol w:w="453"/>
        <w:gridCol w:w="453"/>
        <w:gridCol w:w="1314"/>
        <w:gridCol w:w="1611"/>
        <w:gridCol w:w="415"/>
        <w:gridCol w:w="1196"/>
        <w:gridCol w:w="161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>名</w:t>
            </w:r>
          </w:p>
        </w:tc>
        <w:tc>
          <w:tcPr>
            <w:tcW w:w="45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8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接收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时间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时间</w:t>
            </w:r>
          </w:p>
        </w:tc>
        <w:tc>
          <w:tcPr>
            <w:tcW w:w="3624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残疾类别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劳动合同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起止期限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>—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月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养老保险号码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>
            <w:pPr>
              <w:ind w:left="135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残疾人证（残疾军人证）号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码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视力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听力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言语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智力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肢体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精神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多重</w:t>
            </w:r>
          </w:p>
        </w:tc>
        <w:tc>
          <w:tcPr>
            <w:tcW w:w="453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军残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61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6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452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35" w:type="dxa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53" w:type="dxa"/>
          </w:tcPr>
          <w:p>
            <w:pPr>
              <w:rPr>
                <w:rFonts w:ascii="宋体"/>
              </w:rPr>
            </w:pPr>
          </w:p>
        </w:tc>
        <w:tc>
          <w:tcPr>
            <w:tcW w:w="1314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1611" w:type="dxa"/>
          </w:tcPr>
          <w:p>
            <w:pPr>
              <w:rPr>
                <w:rFonts w:ascii="宋体"/>
              </w:rPr>
            </w:pPr>
          </w:p>
        </w:tc>
        <w:tc>
          <w:tcPr>
            <w:tcW w:w="1345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04" w:type="dxa"/>
            <w:gridSpan w:val="22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上年度在职残疾职工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序号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18"/>
              </w:rPr>
              <w:t>专业及工种</w:t>
            </w:r>
          </w:p>
        </w:tc>
        <w:tc>
          <w:tcPr>
            <w:tcW w:w="363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岗位要求</w:t>
            </w:r>
          </w:p>
        </w:tc>
        <w:tc>
          <w:tcPr>
            <w:tcW w:w="358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工资待遇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残疾类别及等级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506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3638" w:type="dxa"/>
            <w:gridSpan w:val="6"/>
          </w:tcPr>
          <w:p>
            <w:pPr>
              <w:rPr>
                <w:rFonts w:ascii="宋体"/>
              </w:rPr>
            </w:pPr>
          </w:p>
        </w:tc>
        <w:tc>
          <w:tcPr>
            <w:tcW w:w="3586" w:type="dxa"/>
            <w:gridSpan w:val="7"/>
          </w:tcPr>
          <w:p>
            <w:pPr>
              <w:rPr>
                <w:rFonts w:ascii="宋体"/>
              </w:rPr>
            </w:pPr>
          </w:p>
        </w:tc>
        <w:tc>
          <w:tcPr>
            <w:tcW w:w="2026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4152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506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3638" w:type="dxa"/>
            <w:gridSpan w:val="6"/>
          </w:tcPr>
          <w:p>
            <w:pPr>
              <w:rPr>
                <w:rFonts w:ascii="宋体"/>
              </w:rPr>
            </w:pPr>
          </w:p>
        </w:tc>
        <w:tc>
          <w:tcPr>
            <w:tcW w:w="3586" w:type="dxa"/>
            <w:gridSpan w:val="7"/>
          </w:tcPr>
          <w:p>
            <w:pPr>
              <w:rPr>
                <w:rFonts w:ascii="宋体"/>
              </w:rPr>
            </w:pPr>
          </w:p>
        </w:tc>
        <w:tc>
          <w:tcPr>
            <w:tcW w:w="2026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4152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dxa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506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3638" w:type="dxa"/>
            <w:gridSpan w:val="6"/>
          </w:tcPr>
          <w:p>
            <w:pPr>
              <w:rPr>
                <w:rFonts w:ascii="宋体"/>
              </w:rPr>
            </w:pPr>
          </w:p>
        </w:tc>
        <w:tc>
          <w:tcPr>
            <w:tcW w:w="3586" w:type="dxa"/>
            <w:gridSpan w:val="7"/>
          </w:tcPr>
          <w:p>
            <w:pPr>
              <w:rPr>
                <w:rFonts w:ascii="宋体"/>
              </w:rPr>
            </w:pPr>
          </w:p>
        </w:tc>
        <w:tc>
          <w:tcPr>
            <w:tcW w:w="2026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4152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304" w:type="dxa"/>
            <w:gridSpan w:val="2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本年度计划新安置残疾职工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人。</w:t>
            </w:r>
          </w:p>
        </w:tc>
      </w:tr>
    </w:tbl>
    <w:p>
      <w:pPr>
        <w:rPr>
          <w:rFonts w:ascii="宋体"/>
        </w:rPr>
      </w:pPr>
      <w:r>
        <w:rPr>
          <w:rFonts w:hint="eastAsia" w:ascii="宋体" w:hAnsi="宋体"/>
        </w:rPr>
        <w:t>填报单位</w:t>
      </w:r>
      <w:r>
        <w:rPr>
          <w:rFonts w:ascii="宋体" w:hAnsi="宋体"/>
        </w:rPr>
        <w:t>:(</w:t>
      </w:r>
      <w:r>
        <w:rPr>
          <w:rFonts w:hint="eastAsia" w:ascii="宋体" w:hAnsi="宋体"/>
        </w:rPr>
        <w:t>盖章</w:t>
      </w:r>
      <w:r>
        <w:rPr>
          <w:rFonts w:ascii="宋体" w:hAnsi="宋体"/>
        </w:rPr>
        <w:t xml:space="preserve">)                                                                            </w:t>
      </w:r>
      <w:r>
        <w:rPr>
          <w:rFonts w:hint="eastAsia" w:ascii="宋体" w:hAnsi="宋体"/>
        </w:rPr>
        <w:t>统一社会信用代码：</w:t>
      </w:r>
    </w:p>
    <w:p>
      <w:pPr>
        <w:rPr>
          <w:rFonts w:ascii="宋体"/>
        </w:rPr>
      </w:pPr>
      <w:r>
        <w:rPr>
          <w:rFonts w:hint="eastAsia" w:ascii="宋体" w:hAnsi="宋体"/>
        </w:rPr>
        <w:t>单位法人：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审核人：</w:t>
      </w:r>
      <w:r>
        <w:rPr>
          <w:rFonts w:ascii="宋体" w:hAnsi="宋体"/>
        </w:rPr>
        <w:t xml:space="preserve">                </w:t>
      </w:r>
      <w:r>
        <w:rPr>
          <w:rFonts w:hint="eastAsia" w:ascii="宋体" w:hAnsi="宋体"/>
        </w:rPr>
        <w:t>填表人：</w:t>
      </w:r>
      <w:r>
        <w:rPr>
          <w:rFonts w:ascii="宋体" w:hAnsi="宋体"/>
        </w:rPr>
        <w:t xml:space="preserve">              </w:t>
      </w:r>
      <w:r>
        <w:rPr>
          <w:rFonts w:hint="eastAsia" w:ascii="宋体" w:hAnsi="宋体"/>
        </w:rPr>
        <w:t>联系电话：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>填报日期：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日</w:t>
      </w:r>
    </w:p>
    <w:p>
      <w:pPr>
        <w:rPr>
          <w:rFonts w:ascii="宋体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注：残疾类别一栏中，在类别下填写对应残疾等级；军残列中填写残疾军人证等级。</w:t>
      </w:r>
    </w:p>
    <w:p>
      <w:pPr>
        <w:rPr>
          <w:rFonts w:hint="eastAsia" w:ascii="宋体" w:hAnsi="宋体"/>
        </w:rPr>
      </w:pPr>
    </w:p>
    <w:p>
      <w:pPr>
        <w:adjustRightInd w:val="0"/>
        <w:snapToGrid w:val="0"/>
        <w:spacing w:line="480" w:lineRule="auto"/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申报材料真实性承诺书</w:t>
      </w:r>
    </w:p>
    <w:p>
      <w:pPr>
        <w:adjustRightInd w:val="0"/>
        <w:snapToGrid w:val="0"/>
        <w:spacing w:line="48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本单位郑重承诺：在按比例安排残疾人就业年审中，所提交的材料及其他附件内容真实、完整、合法、有效，如有不实之处，愿负相应的法律责任，并承担由此产生的一切后果。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特此声明！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48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48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单位法定代表人：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联系电话：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rPr>
          <w:rFonts w:hint="eastAsia" w:ascii="宋体" w:hAnsi="宋体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41E"/>
    <w:rsid w:val="00001EB4"/>
    <w:rsid w:val="000028C3"/>
    <w:rsid w:val="000114F1"/>
    <w:rsid w:val="00012CC6"/>
    <w:rsid w:val="0001400C"/>
    <w:rsid w:val="00057CC6"/>
    <w:rsid w:val="00061748"/>
    <w:rsid w:val="000617F6"/>
    <w:rsid w:val="000640AA"/>
    <w:rsid w:val="00064E61"/>
    <w:rsid w:val="00073F8A"/>
    <w:rsid w:val="00082A6F"/>
    <w:rsid w:val="00084729"/>
    <w:rsid w:val="00086EA1"/>
    <w:rsid w:val="00093153"/>
    <w:rsid w:val="000A2919"/>
    <w:rsid w:val="000D0C96"/>
    <w:rsid w:val="000D2737"/>
    <w:rsid w:val="000D3F4B"/>
    <w:rsid w:val="000D54D9"/>
    <w:rsid w:val="000E503D"/>
    <w:rsid w:val="000E6BD4"/>
    <w:rsid w:val="00114AE0"/>
    <w:rsid w:val="00117AC5"/>
    <w:rsid w:val="0013148E"/>
    <w:rsid w:val="001573A1"/>
    <w:rsid w:val="00163C42"/>
    <w:rsid w:val="00167F31"/>
    <w:rsid w:val="001755F2"/>
    <w:rsid w:val="00175A8F"/>
    <w:rsid w:val="00185F71"/>
    <w:rsid w:val="001936F2"/>
    <w:rsid w:val="001A104E"/>
    <w:rsid w:val="001A2793"/>
    <w:rsid w:val="001B0567"/>
    <w:rsid w:val="001B675B"/>
    <w:rsid w:val="001D55B8"/>
    <w:rsid w:val="001E0817"/>
    <w:rsid w:val="001E6291"/>
    <w:rsid w:val="001E7782"/>
    <w:rsid w:val="00206AA7"/>
    <w:rsid w:val="00214B17"/>
    <w:rsid w:val="00256134"/>
    <w:rsid w:val="0027253B"/>
    <w:rsid w:val="00280D86"/>
    <w:rsid w:val="00290DC5"/>
    <w:rsid w:val="002A22A9"/>
    <w:rsid w:val="002C615D"/>
    <w:rsid w:val="002D15BB"/>
    <w:rsid w:val="002D1A33"/>
    <w:rsid w:val="002D5AB8"/>
    <w:rsid w:val="002E527B"/>
    <w:rsid w:val="002E54C4"/>
    <w:rsid w:val="003055E3"/>
    <w:rsid w:val="00306B01"/>
    <w:rsid w:val="00313C57"/>
    <w:rsid w:val="00315083"/>
    <w:rsid w:val="003324DC"/>
    <w:rsid w:val="00334344"/>
    <w:rsid w:val="00334A34"/>
    <w:rsid w:val="00337899"/>
    <w:rsid w:val="00362B79"/>
    <w:rsid w:val="003648F7"/>
    <w:rsid w:val="00366DF0"/>
    <w:rsid w:val="0036776E"/>
    <w:rsid w:val="003821F4"/>
    <w:rsid w:val="00382C50"/>
    <w:rsid w:val="003947F8"/>
    <w:rsid w:val="003A7937"/>
    <w:rsid w:val="003B4845"/>
    <w:rsid w:val="003B4B01"/>
    <w:rsid w:val="003D6ED9"/>
    <w:rsid w:val="00400213"/>
    <w:rsid w:val="00411E6F"/>
    <w:rsid w:val="004241AC"/>
    <w:rsid w:val="0043093E"/>
    <w:rsid w:val="0043303A"/>
    <w:rsid w:val="00444989"/>
    <w:rsid w:val="004479F8"/>
    <w:rsid w:val="0045752B"/>
    <w:rsid w:val="00457C53"/>
    <w:rsid w:val="00463B14"/>
    <w:rsid w:val="00484DB9"/>
    <w:rsid w:val="00497927"/>
    <w:rsid w:val="004A44E2"/>
    <w:rsid w:val="004B6F50"/>
    <w:rsid w:val="004D3439"/>
    <w:rsid w:val="004E03EB"/>
    <w:rsid w:val="004E32AC"/>
    <w:rsid w:val="004F5CC4"/>
    <w:rsid w:val="004F7BA1"/>
    <w:rsid w:val="00500EF1"/>
    <w:rsid w:val="005058FD"/>
    <w:rsid w:val="00525B99"/>
    <w:rsid w:val="00532FF8"/>
    <w:rsid w:val="00540316"/>
    <w:rsid w:val="00541441"/>
    <w:rsid w:val="0055636B"/>
    <w:rsid w:val="005575A2"/>
    <w:rsid w:val="005736D7"/>
    <w:rsid w:val="00574409"/>
    <w:rsid w:val="00575837"/>
    <w:rsid w:val="00581AC8"/>
    <w:rsid w:val="00583CF7"/>
    <w:rsid w:val="00595AE4"/>
    <w:rsid w:val="005B2822"/>
    <w:rsid w:val="005B45BD"/>
    <w:rsid w:val="005D5D45"/>
    <w:rsid w:val="00617345"/>
    <w:rsid w:val="00621866"/>
    <w:rsid w:val="00624BA6"/>
    <w:rsid w:val="00624D7F"/>
    <w:rsid w:val="00665451"/>
    <w:rsid w:val="00691F91"/>
    <w:rsid w:val="006B26B5"/>
    <w:rsid w:val="006B46F4"/>
    <w:rsid w:val="006D1BF1"/>
    <w:rsid w:val="006D5C4E"/>
    <w:rsid w:val="006D7EE9"/>
    <w:rsid w:val="006E1392"/>
    <w:rsid w:val="006E1692"/>
    <w:rsid w:val="00703ECC"/>
    <w:rsid w:val="007102F4"/>
    <w:rsid w:val="00713221"/>
    <w:rsid w:val="00715C53"/>
    <w:rsid w:val="007239D2"/>
    <w:rsid w:val="0074718C"/>
    <w:rsid w:val="007554D5"/>
    <w:rsid w:val="00790B19"/>
    <w:rsid w:val="007B0C94"/>
    <w:rsid w:val="007C34E1"/>
    <w:rsid w:val="007E1A85"/>
    <w:rsid w:val="007E3E50"/>
    <w:rsid w:val="007E4ADE"/>
    <w:rsid w:val="008214A9"/>
    <w:rsid w:val="0082441E"/>
    <w:rsid w:val="00827D54"/>
    <w:rsid w:val="008479D6"/>
    <w:rsid w:val="00857D5B"/>
    <w:rsid w:val="0086234E"/>
    <w:rsid w:val="00870800"/>
    <w:rsid w:val="00882129"/>
    <w:rsid w:val="00892DB6"/>
    <w:rsid w:val="008B065D"/>
    <w:rsid w:val="008B3998"/>
    <w:rsid w:val="008B5190"/>
    <w:rsid w:val="008C5127"/>
    <w:rsid w:val="008D5A30"/>
    <w:rsid w:val="008F20D5"/>
    <w:rsid w:val="008F2BE8"/>
    <w:rsid w:val="0090540A"/>
    <w:rsid w:val="00921A19"/>
    <w:rsid w:val="00936B9A"/>
    <w:rsid w:val="009439F4"/>
    <w:rsid w:val="009508B1"/>
    <w:rsid w:val="00965BF1"/>
    <w:rsid w:val="00966263"/>
    <w:rsid w:val="009714BB"/>
    <w:rsid w:val="00977AE5"/>
    <w:rsid w:val="00982F1B"/>
    <w:rsid w:val="009C4F8C"/>
    <w:rsid w:val="009F31FF"/>
    <w:rsid w:val="00A05BEA"/>
    <w:rsid w:val="00A068EB"/>
    <w:rsid w:val="00A13C18"/>
    <w:rsid w:val="00A155E9"/>
    <w:rsid w:val="00A262EA"/>
    <w:rsid w:val="00A265E0"/>
    <w:rsid w:val="00A36D2A"/>
    <w:rsid w:val="00A41542"/>
    <w:rsid w:val="00A5679F"/>
    <w:rsid w:val="00A63A04"/>
    <w:rsid w:val="00A65379"/>
    <w:rsid w:val="00A65B70"/>
    <w:rsid w:val="00A7228D"/>
    <w:rsid w:val="00A73E01"/>
    <w:rsid w:val="00AF03B6"/>
    <w:rsid w:val="00B018BF"/>
    <w:rsid w:val="00B06738"/>
    <w:rsid w:val="00B2256E"/>
    <w:rsid w:val="00B52A24"/>
    <w:rsid w:val="00B733CA"/>
    <w:rsid w:val="00B751BF"/>
    <w:rsid w:val="00B77048"/>
    <w:rsid w:val="00B817B0"/>
    <w:rsid w:val="00B90550"/>
    <w:rsid w:val="00B965DD"/>
    <w:rsid w:val="00BB6406"/>
    <w:rsid w:val="00BB6D2E"/>
    <w:rsid w:val="00BC44AA"/>
    <w:rsid w:val="00BE7DD5"/>
    <w:rsid w:val="00BF21AD"/>
    <w:rsid w:val="00BF3DD8"/>
    <w:rsid w:val="00C00314"/>
    <w:rsid w:val="00C032FD"/>
    <w:rsid w:val="00C06210"/>
    <w:rsid w:val="00C06820"/>
    <w:rsid w:val="00C077BC"/>
    <w:rsid w:val="00C138FC"/>
    <w:rsid w:val="00C265CB"/>
    <w:rsid w:val="00C34BC0"/>
    <w:rsid w:val="00C44C7D"/>
    <w:rsid w:val="00C63713"/>
    <w:rsid w:val="00C7290C"/>
    <w:rsid w:val="00C95F27"/>
    <w:rsid w:val="00CA1360"/>
    <w:rsid w:val="00CA2A89"/>
    <w:rsid w:val="00CB2224"/>
    <w:rsid w:val="00CE4124"/>
    <w:rsid w:val="00CF4649"/>
    <w:rsid w:val="00D016A5"/>
    <w:rsid w:val="00D02117"/>
    <w:rsid w:val="00D15285"/>
    <w:rsid w:val="00D21988"/>
    <w:rsid w:val="00D26436"/>
    <w:rsid w:val="00D36F1E"/>
    <w:rsid w:val="00D40996"/>
    <w:rsid w:val="00D43ED8"/>
    <w:rsid w:val="00D61F8D"/>
    <w:rsid w:val="00D64F51"/>
    <w:rsid w:val="00D70ECA"/>
    <w:rsid w:val="00D74B0A"/>
    <w:rsid w:val="00D75878"/>
    <w:rsid w:val="00D81780"/>
    <w:rsid w:val="00D8370C"/>
    <w:rsid w:val="00D9650D"/>
    <w:rsid w:val="00DA6C10"/>
    <w:rsid w:val="00DB3C44"/>
    <w:rsid w:val="00DB3CB2"/>
    <w:rsid w:val="00DB5704"/>
    <w:rsid w:val="00DC74B1"/>
    <w:rsid w:val="00DD5363"/>
    <w:rsid w:val="00DD776D"/>
    <w:rsid w:val="00DF1114"/>
    <w:rsid w:val="00DF2EF2"/>
    <w:rsid w:val="00E045BA"/>
    <w:rsid w:val="00E16F6A"/>
    <w:rsid w:val="00E30424"/>
    <w:rsid w:val="00E30F87"/>
    <w:rsid w:val="00E40304"/>
    <w:rsid w:val="00E6261D"/>
    <w:rsid w:val="00E6602C"/>
    <w:rsid w:val="00E8571B"/>
    <w:rsid w:val="00E949BE"/>
    <w:rsid w:val="00EC405B"/>
    <w:rsid w:val="00EC5F83"/>
    <w:rsid w:val="00EE4632"/>
    <w:rsid w:val="00EE5ED6"/>
    <w:rsid w:val="00EF0714"/>
    <w:rsid w:val="00EF0716"/>
    <w:rsid w:val="00F31689"/>
    <w:rsid w:val="00F51915"/>
    <w:rsid w:val="00F52AEA"/>
    <w:rsid w:val="00F5549D"/>
    <w:rsid w:val="00F6149A"/>
    <w:rsid w:val="00F65F3B"/>
    <w:rsid w:val="00F81D49"/>
    <w:rsid w:val="00F8425C"/>
    <w:rsid w:val="00F85C90"/>
    <w:rsid w:val="00F86B6A"/>
    <w:rsid w:val="00F87551"/>
    <w:rsid w:val="00F945D1"/>
    <w:rsid w:val="00FA5376"/>
    <w:rsid w:val="00FA70F5"/>
    <w:rsid w:val="00FB2425"/>
    <w:rsid w:val="00FC18BC"/>
    <w:rsid w:val="00FC6D52"/>
    <w:rsid w:val="00FE5616"/>
    <w:rsid w:val="00FF45E4"/>
    <w:rsid w:val="4B6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5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95</Words>
  <Characters>547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2018-07-31T07:44:00Z</dcterms:created>
  <dc:creator>Administrator</dc:creator>
  <cp:lastModifiedBy>李娜</cp:lastModifiedBy>
  <cp:lastPrinted>2018-08-02T06:31:00Z</cp:lastPrinted>
  <dcterms:modified xsi:type="dcterms:W3CDTF">2018-08-07T08:49:13Z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